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423F" w14:textId="15C2AB5F" w:rsidR="008E7327" w:rsidRDefault="00BB4647">
      <w:pPr>
        <w:ind w:right="1156"/>
        <w:jc w:val="center"/>
        <w:rPr>
          <w:b/>
          <w:sz w:val="24"/>
        </w:rPr>
      </w:pPr>
      <w:r>
        <w:rPr>
          <w:noProof/>
        </w:rPr>
        <w:pict w14:anchorId="2EE60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159" type="#_x0000_t75" style="position:absolute;left:0;text-align:left;margin-left:250.35pt;margin-top:46.05pt;width:196.55pt;height:28.1pt;z-index:251688960;visibility:visible;mso-wrap-style:square;mso-width-percent:0;mso-height-percent:0;mso-wrap-distance-left:0;mso-wrap-distance-top:0;mso-wrap-distance-right:0;mso-wrap-distance-bottom:0;mso-position-horizontal-relative:text;mso-position-vertical-relative:page;mso-width-percent:0;mso-height-percent:0;mso-width-relative:margin;mso-height-relative:margin">
            <v:imagedata r:id="rId9" o:title=""/>
            <w10:wrap type="square" anchory="page"/>
          </v:shape>
        </w:pict>
      </w:r>
    </w:p>
    <w:p w14:paraId="5F313211" w14:textId="77777777" w:rsidR="008E7327" w:rsidRDefault="008E7327">
      <w:pPr>
        <w:ind w:right="-1"/>
        <w:jc w:val="center"/>
        <w:rPr>
          <w:b/>
          <w:sz w:val="24"/>
        </w:rPr>
      </w:pPr>
    </w:p>
    <w:p w14:paraId="0A40E7B6" w14:textId="77777777" w:rsidR="008E7327" w:rsidRDefault="008E7327">
      <w:pPr>
        <w:ind w:right="-1"/>
        <w:jc w:val="center"/>
        <w:rPr>
          <w:b/>
          <w:sz w:val="24"/>
        </w:rPr>
      </w:pPr>
    </w:p>
    <w:p w14:paraId="1D7670D0" w14:textId="77777777" w:rsidR="00BB4647" w:rsidRDefault="00BB4647">
      <w:pPr>
        <w:ind w:right="-1"/>
        <w:jc w:val="center"/>
        <w:rPr>
          <w:b/>
          <w:sz w:val="24"/>
        </w:rPr>
      </w:pPr>
    </w:p>
    <w:p w14:paraId="7D5AA571" w14:textId="77777777" w:rsidR="008E7327" w:rsidRDefault="008E7327">
      <w:pPr>
        <w:ind w:right="1156"/>
        <w:jc w:val="center"/>
        <w:rPr>
          <w:b/>
          <w:sz w:val="24"/>
        </w:rPr>
      </w:pPr>
    </w:p>
    <w:p w14:paraId="4EDA9E65" w14:textId="072ADCAC" w:rsidR="008E7327" w:rsidRDefault="00BB4647" w:rsidP="00BB4647">
      <w:pPr>
        <w:ind w:right="-1"/>
        <w:jc w:val="center"/>
        <w:rPr>
          <w:b/>
          <w:sz w:val="28"/>
          <w:szCs w:val="28"/>
          <w:lang w:val="en-US"/>
        </w:rPr>
      </w:pPr>
      <w:r>
        <w:rPr>
          <w:rFonts w:eastAsia="SimSun"/>
          <w:b/>
          <w:sz w:val="28"/>
          <w:szCs w:val="28"/>
          <w:lang w:val="en-US"/>
        </w:rPr>
        <w:t xml:space="preserve">NDC Training Course - Advanced NDC Waveform Analyst course including </w:t>
      </w:r>
      <w:proofErr w:type="spellStart"/>
      <w:r>
        <w:rPr>
          <w:rFonts w:eastAsia="SimSun"/>
          <w:b/>
          <w:sz w:val="28"/>
          <w:szCs w:val="28"/>
          <w:lang w:val="en-US"/>
        </w:rPr>
        <w:t>SeisComP</w:t>
      </w:r>
      <w:proofErr w:type="spellEnd"/>
    </w:p>
    <w:p w14:paraId="1C02C5AC" w14:textId="77777777" w:rsidR="008E7327" w:rsidRDefault="00BB4647" w:rsidP="00BB464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11 November – 6 December 2024</w:t>
      </w:r>
    </w:p>
    <w:p w14:paraId="3166197F" w14:textId="337407AC" w:rsidR="008E7327" w:rsidRDefault="00BB4647" w:rsidP="00BB464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Vienna, Austria</w:t>
      </w:r>
    </w:p>
    <w:p w14:paraId="34ECF7F3" w14:textId="77777777" w:rsidR="008E7327" w:rsidRDefault="008E7327">
      <w:pPr>
        <w:jc w:val="center"/>
        <w:rPr>
          <w:b/>
          <w:sz w:val="24"/>
        </w:rPr>
      </w:pPr>
    </w:p>
    <w:p w14:paraId="4778AF42" w14:textId="77777777" w:rsidR="00BB4647" w:rsidRDefault="00BB4647">
      <w:pPr>
        <w:jc w:val="center"/>
        <w:rPr>
          <w:b/>
          <w:sz w:val="24"/>
        </w:rPr>
      </w:pPr>
    </w:p>
    <w:p w14:paraId="01F104D1" w14:textId="77777777" w:rsidR="008E7327" w:rsidRDefault="008E7327">
      <w:pPr>
        <w:jc w:val="center"/>
        <w:rPr>
          <w:b/>
          <w:sz w:val="24"/>
        </w:rPr>
      </w:pPr>
    </w:p>
    <w:p w14:paraId="165269BF" w14:textId="77777777" w:rsidR="008E7327" w:rsidRDefault="00BB4647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0503E19" w14:textId="77777777" w:rsidR="00BB4647" w:rsidRDefault="00BB4647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72AF711E" w14:textId="77777777" w:rsidR="008E7327" w:rsidRDefault="00BB4647">
      <w:pPr>
        <w:jc w:val="center"/>
        <w:rPr>
          <w:sz w:val="22"/>
        </w:rPr>
      </w:pPr>
      <w:r>
        <w:pict w14:anchorId="455A76FF">
          <v:line id="Line 81" o:spid="_x0000_s2155" style="position:absolute;left:0;text-align:left;z-index:251686912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</w:pict>
      </w:r>
    </w:p>
    <w:p w14:paraId="4496E087" w14:textId="77777777" w:rsidR="00BB4647" w:rsidRDefault="00BB4647" w:rsidP="00BB4647">
      <w:pPr>
        <w:ind w:left="720"/>
        <w:rPr>
          <w:b/>
        </w:rPr>
      </w:pPr>
    </w:p>
    <w:p w14:paraId="4F938D99" w14:textId="416B187A" w:rsidR="008E7327" w:rsidRDefault="00BB4647">
      <w:pPr>
        <w:numPr>
          <w:ilvl w:val="0"/>
          <w:numId w:val="2"/>
        </w:numPr>
        <w:rPr>
          <w:b/>
        </w:rPr>
      </w:pPr>
      <w:r>
        <w:rPr>
          <w:b/>
        </w:rPr>
        <w:t xml:space="preserve">What best describes your role </w:t>
      </w:r>
      <w:r>
        <w:rPr>
          <w:b/>
        </w:rPr>
        <w:t>in your home institution (mark all that apply)?</w:t>
      </w:r>
    </w:p>
    <w:p w14:paraId="6AAC109A" w14:textId="77777777" w:rsidR="008E7327" w:rsidRDefault="008E7327">
      <w:pPr>
        <w:ind w:right="1225"/>
        <w:jc w:val="both"/>
        <w:rPr>
          <w:b/>
        </w:rPr>
      </w:pPr>
    </w:p>
    <w:p w14:paraId="6605E4F8" w14:textId="77777777" w:rsidR="008E7327" w:rsidRDefault="00BB4647">
      <w:pPr>
        <w:ind w:right="-1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NDC staff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Waveform analyst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Radionuclide analyst</w:t>
      </w:r>
      <w:r>
        <w:rPr>
          <w:b/>
        </w:rPr>
        <w:tab/>
      </w:r>
    </w:p>
    <w:p w14:paraId="0B2DF60F" w14:textId="77777777" w:rsidR="008E7327" w:rsidRDefault="008E7327">
      <w:pPr>
        <w:ind w:right="1225"/>
        <w:jc w:val="both"/>
        <w:rPr>
          <w:b/>
        </w:rPr>
      </w:pPr>
    </w:p>
    <w:p w14:paraId="7D454981" w14:textId="77777777" w:rsidR="008E7327" w:rsidRDefault="00BB4647">
      <w:pPr>
        <w:ind w:right="1225"/>
        <w:jc w:val="both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Station operator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Other, specify______________</w:t>
      </w:r>
    </w:p>
    <w:p w14:paraId="6621D292" w14:textId="77777777" w:rsidR="008E7327" w:rsidRDefault="008E7327">
      <w:pPr>
        <w:jc w:val="center"/>
        <w:rPr>
          <w:b/>
          <w:sz w:val="24"/>
        </w:rPr>
      </w:pPr>
    </w:p>
    <w:p w14:paraId="3A981CDB" w14:textId="77777777" w:rsidR="008E7327" w:rsidRDefault="00BB4647">
      <w:pPr>
        <w:numPr>
          <w:ilvl w:val="0"/>
          <w:numId w:val="2"/>
        </w:numPr>
        <w:rPr>
          <w:b/>
        </w:rPr>
      </w:pPr>
      <w:r>
        <w:rPr>
          <w:b/>
        </w:rPr>
        <w:t>Are you an authorized user of IMS data and IDC products?</w:t>
      </w:r>
    </w:p>
    <w:p w14:paraId="7897D406" w14:textId="77777777" w:rsidR="008E7327" w:rsidRDefault="008E7327">
      <w:pPr>
        <w:rPr>
          <w:b/>
          <w:sz w:val="24"/>
        </w:rPr>
      </w:pPr>
    </w:p>
    <w:p w14:paraId="73ADDB8B" w14:textId="77777777" w:rsidR="008E7327" w:rsidRDefault="00BB4647">
      <w:pPr>
        <w:tabs>
          <w:tab w:val="left" w:pos="1276"/>
          <w:tab w:val="left" w:pos="3828"/>
          <w:tab w:val="left" w:pos="6379"/>
        </w:tabs>
        <w:ind w:right="-1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No </w:t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Yes, Principal User </w:t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Yes, Regular User </w:t>
      </w:r>
      <w:r>
        <w:rPr>
          <w:b/>
        </w:rPr>
        <w:tab/>
        <w:t>My SSO account* is _________</w:t>
      </w:r>
    </w:p>
    <w:p w14:paraId="6FCC5CF4" w14:textId="77777777" w:rsidR="008E7327" w:rsidRDefault="00BB4647">
      <w:pPr>
        <w:spacing w:before="120" w:after="120"/>
        <w:ind w:left="357"/>
      </w:pPr>
      <w:r>
        <w:t xml:space="preserve">* SSO account is the username for accessing the IDC </w:t>
      </w:r>
      <w:r>
        <w:t>Secure Web Portal (swp.ctbto.org)</w:t>
      </w:r>
    </w:p>
    <w:p w14:paraId="0E16E76B" w14:textId="77777777" w:rsidR="008E7327" w:rsidRDefault="008E7327">
      <w:pPr>
        <w:ind w:right="1225"/>
        <w:jc w:val="both"/>
        <w:rPr>
          <w:b/>
        </w:rPr>
      </w:pPr>
    </w:p>
    <w:p w14:paraId="1FB8A134" w14:textId="77777777" w:rsidR="008E7327" w:rsidRDefault="00BB4647">
      <w:pPr>
        <w:numPr>
          <w:ilvl w:val="0"/>
          <w:numId w:val="2"/>
        </w:numPr>
        <w:rPr>
          <w:b/>
        </w:rPr>
      </w:pPr>
      <w:r>
        <w:rPr>
          <w:b/>
        </w:rPr>
        <w:t xml:space="preserve">Have you successfully completed a Training Course on </w:t>
      </w:r>
      <w:bookmarkStart w:id="5" w:name="_Hlk167372882"/>
      <w:r>
        <w:rPr>
          <w:b/>
        </w:rPr>
        <w:t>NDC Capacity Building</w:t>
      </w:r>
      <w:bookmarkEnd w:id="5"/>
      <w:r>
        <w:rPr>
          <w:b/>
        </w:rPr>
        <w:t xml:space="preserve">: Access and Analysis of Waveform IMS Data and IDC </w:t>
      </w:r>
      <w:proofErr w:type="gramStart"/>
      <w:r>
        <w:rPr>
          <w:b/>
        </w:rPr>
        <w:t>Products?*</w:t>
      </w:r>
      <w:proofErr w:type="gramEnd"/>
    </w:p>
    <w:p w14:paraId="547D92CE" w14:textId="77777777" w:rsidR="00BB4647" w:rsidRDefault="00BB4647" w:rsidP="00BB4647">
      <w:pPr>
        <w:ind w:left="720"/>
        <w:rPr>
          <w:b/>
        </w:rPr>
      </w:pPr>
    </w:p>
    <w:p w14:paraId="5735BBB8" w14:textId="77777777" w:rsidR="008E7327" w:rsidRDefault="00BB4647">
      <w:pPr>
        <w:ind w:right="-1"/>
        <w:rPr>
          <w:b/>
        </w:rPr>
      </w:pPr>
      <w:r>
        <w:rPr>
          <w:b/>
        </w:rPr>
        <w:t>Products? *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>Yes, I attended the course on the following date ____________________</w:t>
      </w:r>
    </w:p>
    <w:p w14:paraId="207B5FA2" w14:textId="77777777" w:rsidR="008E7327" w:rsidRDefault="008E7327">
      <w:pPr>
        <w:ind w:right="-1"/>
        <w:rPr>
          <w:b/>
        </w:rPr>
      </w:pPr>
    </w:p>
    <w:p w14:paraId="1195B1F5" w14:textId="77777777" w:rsidR="008E7327" w:rsidRDefault="008E7327">
      <w:pPr>
        <w:spacing w:before="120" w:after="120"/>
        <w:ind w:left="357"/>
        <w:jc w:val="both"/>
        <w:rPr>
          <w:b/>
          <w:bCs/>
        </w:rPr>
      </w:pPr>
    </w:p>
    <w:p w14:paraId="3E4E44C6" w14:textId="77777777" w:rsidR="00BB4647" w:rsidRDefault="00BB4647">
      <w:pPr>
        <w:spacing w:before="120" w:after="120"/>
        <w:ind w:left="357"/>
        <w:jc w:val="both"/>
        <w:rPr>
          <w:b/>
          <w:bCs/>
        </w:rPr>
      </w:pPr>
    </w:p>
    <w:p w14:paraId="36502B47" w14:textId="77777777" w:rsidR="00BB4647" w:rsidRDefault="00BB4647">
      <w:pPr>
        <w:spacing w:before="120" w:after="120"/>
        <w:ind w:left="357"/>
        <w:jc w:val="both"/>
        <w:rPr>
          <w:b/>
          <w:bCs/>
        </w:rPr>
      </w:pPr>
    </w:p>
    <w:p w14:paraId="579913C8" w14:textId="77777777" w:rsidR="00BB4647" w:rsidRDefault="00BB4647" w:rsidP="00BB4647">
      <w:pPr>
        <w:spacing w:before="120" w:after="120"/>
        <w:jc w:val="center"/>
        <w:rPr>
          <w:b/>
          <w:bCs/>
        </w:rPr>
      </w:pPr>
    </w:p>
    <w:p w14:paraId="3066869C" w14:textId="77777777" w:rsidR="00BB4647" w:rsidRDefault="00BB4647" w:rsidP="00BB4647">
      <w:pPr>
        <w:keepNext/>
        <w:jc w:val="center"/>
        <w:outlineLvl w:val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>*</w:t>
      </w:r>
      <w:r>
        <w:rPr>
          <w:b/>
          <w:bCs/>
          <w:sz w:val="24"/>
          <w:szCs w:val="24"/>
          <w:u w:val="single"/>
          <w:lang w:val="en-US"/>
        </w:rPr>
        <w:t xml:space="preserve">To be considered for the selection process, applicants must have attended an </w:t>
      </w:r>
    </w:p>
    <w:p w14:paraId="02B1C282" w14:textId="77777777" w:rsidR="00BB4647" w:rsidRDefault="00BB4647" w:rsidP="00BB4647">
      <w:pPr>
        <w:keepNext/>
        <w:jc w:val="center"/>
        <w:outlineLvl w:val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NDC Capacity Building: Access and Analysis of </w:t>
      </w:r>
    </w:p>
    <w:p w14:paraId="2184C11A" w14:textId="6846E450" w:rsidR="008E7327" w:rsidRDefault="00BB4647" w:rsidP="00BB4647">
      <w:pPr>
        <w:keepNext/>
        <w:jc w:val="center"/>
        <w:outlineLvl w:val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Waveform IMS Data and IDC products training course previously.</w:t>
      </w:r>
    </w:p>
    <w:p w14:paraId="7CF0D011" w14:textId="77777777" w:rsidR="008E7327" w:rsidRDefault="008E7327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D6B2346" w14:textId="09B8F1B2" w:rsidR="008E7327" w:rsidRDefault="00BB4647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REGISTRATION FORM</w:t>
      </w:r>
    </w:p>
    <w:p w14:paraId="5234FB16" w14:textId="77777777" w:rsidR="008E7327" w:rsidRDefault="00BB4647">
      <w:pPr>
        <w:jc w:val="center"/>
        <w:rPr>
          <w:sz w:val="22"/>
        </w:rPr>
      </w:pPr>
      <w:r>
        <w:pict w14:anchorId="576D18C9">
          <v:line id="Line 39" o:spid="_x0000_s2154" style="position:absolute;left:0;text-align:left;z-index:251660288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</w:pict>
      </w:r>
    </w:p>
    <w:p w14:paraId="55915FD8" w14:textId="77777777" w:rsidR="008E7327" w:rsidRDefault="00BB4647">
      <w:pPr>
        <w:keepNext/>
        <w:ind w:right="-1"/>
        <w:outlineLvl w:val="0"/>
        <w:rPr>
          <w:b/>
        </w:rPr>
      </w:pPr>
      <w:r>
        <w:rPr>
          <w:b/>
        </w:rPr>
        <w:t xml:space="preserve">Please fill out the form electronically. If you use pen, please write legibly in block. Name should be written as it appears in your </w:t>
      </w:r>
      <w:r>
        <w:rPr>
          <w:b/>
          <w:u w:val="single"/>
        </w:rPr>
        <w:t>PASSPORT</w:t>
      </w:r>
      <w:r>
        <w:rPr>
          <w:b/>
        </w:rPr>
        <w:t>!</w:t>
      </w:r>
    </w:p>
    <w:p w14:paraId="4516CE0A" w14:textId="77777777" w:rsidR="008E7327" w:rsidRDefault="008E7327"/>
    <w:p w14:paraId="16EB370B" w14:textId="77777777" w:rsidR="008E7327" w:rsidRDefault="00BB4647">
      <w:r>
        <w:rPr>
          <w:b/>
        </w:rPr>
        <w:t xml:space="preserve">Ms.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  <w:t xml:space="preserve">       Mr.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</w:p>
    <w:p w14:paraId="58AB5991" w14:textId="77777777" w:rsidR="008E7327" w:rsidRDefault="008E7327"/>
    <w:p w14:paraId="4097EED6" w14:textId="77777777" w:rsidR="008E7327" w:rsidRDefault="00BB4647">
      <w:pPr>
        <w:spacing w:after="60"/>
        <w:ind w:firstLine="720"/>
        <w:rPr>
          <w:b/>
        </w:rPr>
      </w:pPr>
      <w:r>
        <w:rPr>
          <w:b/>
        </w:rPr>
        <w:t>FAMILY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FIRST NAME 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8E7327" w14:paraId="2469CAAA" w14:textId="77777777">
        <w:tc>
          <w:tcPr>
            <w:tcW w:w="3794" w:type="dxa"/>
            <w:tcBorders>
              <w:right w:val="single" w:sz="4" w:space="0" w:color="auto"/>
            </w:tcBorders>
          </w:tcPr>
          <w:p w14:paraId="1FB25572" w14:textId="77777777" w:rsidR="008E7327" w:rsidRDefault="008E7327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4B7C1" w14:textId="77777777" w:rsidR="008E7327" w:rsidRDefault="008E7327">
            <w:pPr>
              <w:ind w:right="-1"/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98A2993" w14:textId="77777777" w:rsidR="008E7327" w:rsidRDefault="008E7327">
            <w:pPr>
              <w:ind w:right="-1"/>
            </w:pPr>
          </w:p>
        </w:tc>
      </w:tr>
    </w:tbl>
    <w:p w14:paraId="0990A292" w14:textId="77777777" w:rsidR="008E7327" w:rsidRDefault="008E7327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8E7327" w14:paraId="6C936FE1" w14:textId="77777777">
        <w:tc>
          <w:tcPr>
            <w:tcW w:w="2660" w:type="dxa"/>
            <w:gridSpan w:val="2"/>
          </w:tcPr>
          <w:p w14:paraId="0CB9611B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3ECF06C6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2743BC16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PLACE OF BIRTH</w:t>
            </w:r>
          </w:p>
        </w:tc>
      </w:tr>
      <w:tr w:rsidR="008E7327" w14:paraId="7590023B" w14:textId="77777777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D69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4676CF4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791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84DF0DF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185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</w:tr>
    </w:tbl>
    <w:p w14:paraId="30B28640" w14:textId="77777777" w:rsidR="008E7327" w:rsidRDefault="008E7327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8E7327" w14:paraId="7F539A7E" w14:textId="77777777">
        <w:tc>
          <w:tcPr>
            <w:tcW w:w="2519" w:type="dxa"/>
            <w:gridSpan w:val="2"/>
          </w:tcPr>
          <w:p w14:paraId="4BD4FF9E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455F3D58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71C136DA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EXP. DATE</w:t>
            </w:r>
          </w:p>
        </w:tc>
        <w:tc>
          <w:tcPr>
            <w:tcW w:w="2693" w:type="dxa"/>
            <w:gridSpan w:val="2"/>
          </w:tcPr>
          <w:p w14:paraId="1C6239E4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DEPARTURE CITY</w:t>
            </w:r>
          </w:p>
        </w:tc>
      </w:tr>
      <w:tr w:rsidR="008E7327" w14:paraId="38949F79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C98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9CD80C5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F54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D718A94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3B7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673E685F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CFF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</w:tr>
    </w:tbl>
    <w:p w14:paraId="38B6C0D2" w14:textId="77777777" w:rsidR="008E7327" w:rsidRDefault="008E7327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8E7327" w14:paraId="06C0DE36" w14:textId="77777777">
        <w:tc>
          <w:tcPr>
            <w:tcW w:w="3085" w:type="dxa"/>
            <w:gridSpan w:val="2"/>
          </w:tcPr>
          <w:p w14:paraId="5610064A" w14:textId="77777777" w:rsidR="008E7327" w:rsidRDefault="00BB4647">
            <w:pPr>
              <w:rPr>
                <w:b/>
              </w:rPr>
            </w:pPr>
            <w:r>
              <w:rPr>
                <w:b/>
              </w:rPr>
              <w:t>MOBILE (INCL. INT CODE)</w:t>
            </w:r>
          </w:p>
        </w:tc>
        <w:tc>
          <w:tcPr>
            <w:tcW w:w="2977" w:type="dxa"/>
            <w:gridSpan w:val="2"/>
          </w:tcPr>
          <w:p w14:paraId="3FCE2218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1FECB0F" w14:textId="77777777" w:rsidR="008E7327" w:rsidRDefault="00BB4647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8E7327" w14:paraId="563D93AC" w14:textId="77777777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657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BDDAE56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510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4AD1F43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F1F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</w:tr>
    </w:tbl>
    <w:p w14:paraId="13571E68" w14:textId="77777777" w:rsidR="008E7327" w:rsidRDefault="008E7327">
      <w:pPr>
        <w:ind w:right="1225"/>
        <w:jc w:val="center"/>
        <w:rPr>
          <w:b/>
        </w:rPr>
      </w:pPr>
    </w:p>
    <w:p w14:paraId="103624FF" w14:textId="77777777" w:rsidR="008E7327" w:rsidRDefault="00BB4647">
      <w:pPr>
        <w:ind w:right="1225"/>
        <w:jc w:val="center"/>
        <w:rPr>
          <w:b/>
        </w:rPr>
      </w:pPr>
      <w:r>
        <w:rPr>
          <w:b/>
        </w:rPr>
        <w:t>CONTACT PERSON IN CASE OF EMERGENCY (NAME, ADDRESS, PHONE)</w:t>
      </w:r>
    </w:p>
    <w:tbl>
      <w:tblPr>
        <w:tblW w:w="13464" w:type="dxa"/>
        <w:tblLook w:val="04A0" w:firstRow="1" w:lastRow="0" w:firstColumn="1" w:lastColumn="0" w:noHBand="0" w:noVBand="1"/>
      </w:tblPr>
      <w:tblGrid>
        <w:gridCol w:w="9322"/>
        <w:gridCol w:w="3859"/>
        <w:gridCol w:w="283"/>
      </w:tblGrid>
      <w:tr w:rsidR="008E7327" w14:paraId="0EB27089" w14:textId="77777777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A5F" w14:textId="77777777" w:rsidR="008E7327" w:rsidRDefault="008E7327">
            <w:pPr>
              <w:ind w:right="1225"/>
              <w:jc w:val="both"/>
              <w:rPr>
                <w:b/>
              </w:rPr>
            </w:pPr>
          </w:p>
          <w:p w14:paraId="19D2B6AD" w14:textId="77777777" w:rsidR="008E7327" w:rsidRDefault="008E7327">
            <w:pPr>
              <w:ind w:right="1225"/>
              <w:jc w:val="both"/>
              <w:rPr>
                <w:b/>
              </w:rPr>
            </w:pPr>
          </w:p>
          <w:p w14:paraId="43B6CC1C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56C13007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C5C5EEC" w14:textId="77777777" w:rsidR="008E7327" w:rsidRDefault="008E7327">
            <w:pPr>
              <w:ind w:right="1225"/>
              <w:jc w:val="both"/>
              <w:rPr>
                <w:b/>
              </w:rPr>
            </w:pPr>
          </w:p>
        </w:tc>
      </w:tr>
    </w:tbl>
    <w:p w14:paraId="6E93E15A" w14:textId="77777777" w:rsidR="008E7327" w:rsidRDefault="008E7327">
      <w:pPr>
        <w:rPr>
          <w:b/>
          <w:lang w:eastAsia="en-US"/>
        </w:rPr>
      </w:pPr>
    </w:p>
    <w:p w14:paraId="3A3932A1" w14:textId="77777777" w:rsidR="008E7327" w:rsidRDefault="008E7327">
      <w:pPr>
        <w:rPr>
          <w:b/>
          <w:lang w:eastAsia="en-US"/>
        </w:rPr>
      </w:pPr>
    </w:p>
    <w:p w14:paraId="3F582AEC" w14:textId="77777777" w:rsidR="008E7327" w:rsidRDefault="00BB4647">
      <w:pPr>
        <w:rPr>
          <w:b/>
          <w:bdr w:val="single" w:sz="4" w:space="0" w:color="auto"/>
          <w:lang w:eastAsia="en-US"/>
        </w:rPr>
      </w:pPr>
      <w:r>
        <w:rPr>
          <w:b/>
          <w:lang w:eastAsia="en-US"/>
        </w:rPr>
        <w:t xml:space="preserve">KNOWLEDGE OF LANGUAGES.  What is your mother tongue? </w:t>
      </w:r>
      <w:r>
        <w:rPr>
          <w:b/>
          <w:bdr w:val="single" w:sz="4" w:space="0" w:color="auto"/>
          <w:lang w:eastAsia="en-US"/>
        </w:rPr>
        <w:tab/>
      </w:r>
      <w:r>
        <w:rPr>
          <w:b/>
          <w:bdr w:val="single" w:sz="4" w:space="0" w:color="auto"/>
          <w:lang w:eastAsia="en-US"/>
        </w:rPr>
        <w:tab/>
      </w:r>
      <w:r>
        <w:rPr>
          <w:b/>
          <w:bdr w:val="single" w:sz="4" w:space="0" w:color="auto"/>
          <w:lang w:eastAsia="en-US"/>
        </w:rPr>
        <w:tab/>
      </w:r>
    </w:p>
    <w:p w14:paraId="347370CF" w14:textId="77777777" w:rsidR="008E7327" w:rsidRDefault="008E7327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8E7327" w14:paraId="190AEF6C" w14:textId="77777777">
        <w:trPr>
          <w:cantSplit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BB7D34" w14:textId="77777777" w:rsidR="008E7327" w:rsidRDefault="008E7327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72BF2315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9B1CBC0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Write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4E2469D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7BBC1EA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Understand</w:t>
            </w:r>
          </w:p>
        </w:tc>
      </w:tr>
      <w:tr w:rsidR="008E7327" w14:paraId="771125D6" w14:textId="77777777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BAA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2E5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C8BC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391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166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 easily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A15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446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9CD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9EA6" w14:textId="77777777" w:rsidR="008E7327" w:rsidRDefault="00BB46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 easily</w:t>
            </w:r>
          </w:p>
        </w:tc>
      </w:tr>
      <w:tr w:rsidR="008E7327" w14:paraId="42AF8B2B" w14:textId="77777777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348" w14:textId="77777777" w:rsidR="008E7327" w:rsidRDefault="00BB46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AC3" w14:textId="77777777" w:rsidR="008E7327" w:rsidRDefault="00BB4647">
            <w:pPr>
              <w:rPr>
                <w:b/>
                <w:lang w:eastAsia="en-US"/>
              </w:rPr>
            </w:pPr>
            <w:r>
              <w:pict w14:anchorId="4F53F51A">
                <v:rect id="Rectangle 62" o:spid="_x0000_s2153" style="position:absolute;margin-left:16.15pt;margin-top:3.15pt;width:8.95pt;height:9pt;flip:x;z-index:25167052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>
                  <v:textbox style="mso-next-textbox:#Rectangle 62">
                    <w:txbxContent>
                      <w:p w14:paraId="4292F32B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37A" w14:textId="77777777" w:rsidR="008E7327" w:rsidRDefault="00BB4647">
            <w:pPr>
              <w:rPr>
                <w:b/>
                <w:lang w:eastAsia="en-US"/>
              </w:rPr>
            </w:pPr>
            <w:r>
              <w:pict w14:anchorId="23D2AB2B">
                <v:rect id="Rectangle 63" o:spid="_x0000_s2152" style="position:absolute;margin-left:15.4pt;margin-top:4.7pt;width:8.95pt;height:9pt;flip:x;z-index:25167155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>
                  <v:textbox style="mso-next-textbox:#Rectangle 63">
                    <w:txbxContent>
                      <w:p w14:paraId="3A3686F0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3BB" w14:textId="77777777" w:rsidR="008E7327" w:rsidRDefault="00BB4647">
            <w:pPr>
              <w:rPr>
                <w:b/>
                <w:lang w:eastAsia="en-US"/>
              </w:rPr>
            </w:pPr>
            <w:r>
              <w:pict w14:anchorId="43B5D4DD">
                <v:rect id="Rectangle 64" o:spid="_x0000_s2151" style="position:absolute;margin-left:13.9pt;margin-top:4.7pt;width:8.95pt;height:9pt;flip:x;z-index:25167257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>
                  <v:textbox style="mso-next-textbox:#Rectangle 64">
                    <w:txbxContent>
                      <w:p w14:paraId="08CA3E33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608D" w14:textId="77777777" w:rsidR="008E7327" w:rsidRDefault="00BB4647">
            <w:pPr>
              <w:rPr>
                <w:b/>
                <w:lang w:eastAsia="en-US"/>
              </w:rPr>
            </w:pPr>
            <w:r>
              <w:pict w14:anchorId="3C16089D">
                <v:rect id="Rectangle 65" o:spid="_x0000_s2150" style="position:absolute;margin-left:16.9pt;margin-top:4.7pt;width:8.95pt;height:9pt;flip:x;z-index:25167360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>
                  <v:textbox style="mso-next-textbox:#Rectangle 65">
                    <w:txbxContent>
                      <w:p w14:paraId="6BAA5FC8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655" w14:textId="77777777" w:rsidR="008E7327" w:rsidRDefault="00BB4647">
            <w:pPr>
              <w:rPr>
                <w:b/>
                <w:lang w:eastAsia="en-US"/>
              </w:rPr>
            </w:pPr>
            <w:r>
              <w:pict w14:anchorId="14CAB8F4">
                <v:rect id="Rectangle 66" o:spid="_x0000_s2149" style="position:absolute;margin-left:12.4pt;margin-top:4.7pt;width:8.95pt;height:9pt;flip:x;z-index:25167462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>
                  <v:textbox style="mso-next-textbox:#Rectangle 66">
                    <w:txbxContent>
                      <w:p w14:paraId="45CC35F2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77C" w14:textId="77777777" w:rsidR="008E7327" w:rsidRDefault="00BB4647">
            <w:pPr>
              <w:rPr>
                <w:b/>
                <w:lang w:eastAsia="en-US"/>
              </w:rPr>
            </w:pPr>
            <w:r>
              <w:pict w14:anchorId="6A0DEE8B">
                <v:rect id="Rectangle 67" o:spid="_x0000_s2148" style="position:absolute;margin-left:14.5pt;margin-top:4.7pt;width:8.95pt;height:9pt;flip:x;z-index:25167564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>
                  <v:textbox style="mso-next-textbox:#Rectangle 67">
                    <w:txbxContent>
                      <w:p w14:paraId="05B25B96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C96" w14:textId="77777777" w:rsidR="008E7327" w:rsidRDefault="00BB4647">
            <w:pPr>
              <w:rPr>
                <w:b/>
                <w:lang w:eastAsia="en-US"/>
              </w:rPr>
            </w:pPr>
            <w:r>
              <w:pict w14:anchorId="7AFD222E">
                <v:rect id="Rectangle 68" o:spid="_x0000_s2147" style="position:absolute;margin-left:10pt;margin-top:4.7pt;width:8.95pt;height:9pt;flip:x;z-index:25167667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>
                  <v:textbox style="mso-next-textbox:#Rectangle 68">
                    <w:txbxContent>
                      <w:p w14:paraId="5DD57D12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67B" w14:textId="77777777" w:rsidR="008E7327" w:rsidRDefault="00BB4647">
            <w:pPr>
              <w:rPr>
                <w:b/>
                <w:lang w:eastAsia="en-US"/>
              </w:rPr>
            </w:pPr>
            <w:r>
              <w:pict w14:anchorId="750E0A8F">
                <v:rect id="Rectangle 69" o:spid="_x0000_s2146" style="position:absolute;margin-left:19.75pt;margin-top:4.7pt;width:8.95pt;height:9pt;flip:x;z-index:25167769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>
                  <v:textbox style="mso-next-textbox:#Rectangle 69">
                    <w:txbxContent>
                      <w:p w14:paraId="013CC5EB" w14:textId="77777777" w:rsidR="008E7327" w:rsidRDefault="008E7327"/>
                    </w:txbxContent>
                  </v:textbox>
                </v:rect>
              </w:pict>
            </w:r>
          </w:p>
        </w:tc>
      </w:tr>
      <w:tr w:rsidR="008E7327" w14:paraId="0209B76F" w14:textId="77777777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C55" w14:textId="77777777" w:rsidR="008E7327" w:rsidRDefault="008E7327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BF4D" w14:textId="77777777" w:rsidR="008E7327" w:rsidRDefault="00BB4647">
            <w:pPr>
              <w:rPr>
                <w:b/>
                <w:lang w:eastAsia="en-US"/>
              </w:rPr>
            </w:pPr>
            <w:r>
              <w:pict w14:anchorId="3C7113AE">
                <v:rect id="Rectangle 70" o:spid="_x0000_s2145" style="position:absolute;margin-left:16.15pt;margin-top:3.85pt;width:8.95pt;height:9pt;flip:x;z-index:25167872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>
                  <v:textbox style="mso-next-textbox:#Rectangle 70">
                    <w:txbxContent>
                      <w:p w14:paraId="206632C3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F8CA" w14:textId="77777777" w:rsidR="008E7327" w:rsidRDefault="00BB4647">
            <w:pPr>
              <w:rPr>
                <w:b/>
                <w:lang w:eastAsia="en-US"/>
              </w:rPr>
            </w:pPr>
            <w:r>
              <w:pict w14:anchorId="6DFD0F22">
                <v:rect id="Rectangle 71" o:spid="_x0000_s2144" style="position:absolute;margin-left:15.4pt;margin-top:4.7pt;width:8.95pt;height:9pt;flip:x;z-index:25167974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>
                  <v:textbox style="mso-next-textbox:#Rectangle 71">
                    <w:txbxContent>
                      <w:p w14:paraId="7E482343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51F" w14:textId="77777777" w:rsidR="008E7327" w:rsidRDefault="00BB4647">
            <w:pPr>
              <w:rPr>
                <w:b/>
                <w:lang w:eastAsia="en-US"/>
              </w:rPr>
            </w:pPr>
            <w:r>
              <w:pict w14:anchorId="1D4B89EE">
                <v:rect id="Rectangle 72" o:spid="_x0000_s2143" style="position:absolute;margin-left:13.9pt;margin-top:4.7pt;width:8.95pt;height:9pt;flip:x;z-index:25168076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>
                  <v:textbox style="mso-next-textbox:#Rectangle 72">
                    <w:txbxContent>
                      <w:p w14:paraId="46BE650A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AFF" w14:textId="77777777" w:rsidR="008E7327" w:rsidRDefault="00BB4647">
            <w:pPr>
              <w:rPr>
                <w:b/>
                <w:lang w:eastAsia="en-US"/>
              </w:rPr>
            </w:pPr>
            <w:r>
              <w:pict w14:anchorId="17E8C633">
                <v:rect id="Rectangle 73" o:spid="_x0000_s2142" style="position:absolute;margin-left:16.9pt;margin-top:4.7pt;width:8.95pt;height:9pt;flip:x;z-index:25168179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>
                  <v:textbox style="mso-next-textbox:#Rectangle 73">
                    <w:txbxContent>
                      <w:p w14:paraId="6432C5C4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8D7" w14:textId="77777777" w:rsidR="008E7327" w:rsidRDefault="00BB4647">
            <w:pPr>
              <w:rPr>
                <w:b/>
                <w:lang w:eastAsia="en-US"/>
              </w:rPr>
            </w:pPr>
            <w:r>
              <w:pict w14:anchorId="6F5AAC29">
                <v:rect id="Rectangle 74" o:spid="_x0000_s2141" style="position:absolute;margin-left:12.4pt;margin-top:4.7pt;width:8.95pt;height:9pt;flip:x;z-index:25168281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>
                  <v:textbox style="mso-next-textbox:#Rectangle 74">
                    <w:txbxContent>
                      <w:p w14:paraId="6ABDCFB1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1DA" w14:textId="77777777" w:rsidR="008E7327" w:rsidRDefault="00BB4647">
            <w:pPr>
              <w:rPr>
                <w:b/>
                <w:lang w:eastAsia="en-US"/>
              </w:rPr>
            </w:pPr>
            <w:r>
              <w:pict w14:anchorId="772DC487">
                <v:rect id="Rectangle 75" o:spid="_x0000_s2140" style="position:absolute;margin-left:14.5pt;margin-top:4.7pt;width:8.95pt;height:9pt;flip:x;z-index:25168384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>
                  <v:textbox style="mso-next-textbox:#Rectangle 75">
                    <w:txbxContent>
                      <w:p w14:paraId="4BD75B5F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788E" w14:textId="77777777" w:rsidR="008E7327" w:rsidRDefault="00BB4647">
            <w:pPr>
              <w:rPr>
                <w:b/>
                <w:lang w:eastAsia="en-US"/>
              </w:rPr>
            </w:pPr>
            <w:r>
              <w:pict w14:anchorId="2615BBD2">
                <v:rect id="Rectangle 76" o:spid="_x0000_s2139" style="position:absolute;margin-left:10pt;margin-top:4.7pt;width:8.95pt;height:9pt;flip:x;z-index:2516848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>
                  <v:textbox style="mso-next-textbox:#Rectangle 76">
                    <w:txbxContent>
                      <w:p w14:paraId="23A4604F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9B1" w14:textId="77777777" w:rsidR="008E7327" w:rsidRDefault="00BB4647">
            <w:pPr>
              <w:rPr>
                <w:b/>
                <w:lang w:eastAsia="en-US"/>
              </w:rPr>
            </w:pPr>
            <w:r>
              <w:pict w14:anchorId="00F5DBC6">
                <v:rect id="Rectangle 77" o:spid="_x0000_s2138" style="position:absolute;margin-left:19.75pt;margin-top:4.7pt;width:8.95pt;height:9pt;flip:x;z-index:25168588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>
                  <v:textbox style="mso-next-textbox:#Rectangle 77">
                    <w:txbxContent>
                      <w:p w14:paraId="1CA1F9F8" w14:textId="77777777" w:rsidR="008E7327" w:rsidRDefault="008E7327"/>
                    </w:txbxContent>
                  </v:textbox>
                </v:rect>
              </w:pict>
            </w:r>
          </w:p>
        </w:tc>
      </w:tr>
      <w:tr w:rsidR="008E7327" w14:paraId="403E11DF" w14:textId="77777777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F6B" w14:textId="77777777" w:rsidR="008E7327" w:rsidRDefault="008E7327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827" w14:textId="77777777" w:rsidR="008E7327" w:rsidRDefault="00BB4647">
            <w:pPr>
              <w:rPr>
                <w:b/>
                <w:lang w:eastAsia="en-US"/>
              </w:rPr>
            </w:pPr>
            <w:r>
              <w:pict w14:anchorId="16CAA571">
                <v:rect id="Rectangle 54" o:spid="_x0000_s2137" style="position:absolute;margin-left:16.15pt;margin-top:3.85pt;width:8.95pt;height:9pt;flip:x;z-index:25166233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>
                  <v:textbox style="mso-next-textbox:#Rectangle 54">
                    <w:txbxContent>
                      <w:p w14:paraId="33AB5329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733" w14:textId="77777777" w:rsidR="008E7327" w:rsidRDefault="00BB4647">
            <w:pPr>
              <w:rPr>
                <w:b/>
                <w:lang w:eastAsia="en-US"/>
              </w:rPr>
            </w:pPr>
            <w:r>
              <w:pict w14:anchorId="655F8167">
                <v:rect id="Rectangle 55" o:spid="_x0000_s2136" style="position:absolute;margin-left:15.4pt;margin-top:4.7pt;width:8.95pt;height:9pt;flip:x;z-index:25166336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>
                  <v:textbox style="mso-next-textbox:#Rectangle 55">
                    <w:txbxContent>
                      <w:p w14:paraId="488F7F1C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0DD" w14:textId="77777777" w:rsidR="008E7327" w:rsidRDefault="00BB4647">
            <w:pPr>
              <w:rPr>
                <w:b/>
                <w:lang w:eastAsia="en-US"/>
              </w:rPr>
            </w:pPr>
            <w:r>
              <w:pict w14:anchorId="2CE6A8EC">
                <v:rect id="Rectangle 56" o:spid="_x0000_s2135" style="position:absolute;margin-left:13.9pt;margin-top:4.7pt;width:8.95pt;height:9pt;flip:x;z-index:25166438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>
                  <v:textbox style="mso-next-textbox:#Rectangle 56">
                    <w:txbxContent>
                      <w:p w14:paraId="648E7009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FE4" w14:textId="77777777" w:rsidR="008E7327" w:rsidRDefault="00BB4647">
            <w:pPr>
              <w:rPr>
                <w:b/>
                <w:lang w:eastAsia="en-US"/>
              </w:rPr>
            </w:pPr>
            <w:r>
              <w:pict w14:anchorId="3330329D">
                <v:rect id="Rectangle 57" o:spid="_x0000_s2134" style="position:absolute;margin-left:16.9pt;margin-top:4.7pt;width:8.95pt;height:9pt;flip:x;z-index:25166540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>
                  <v:textbox style="mso-next-textbox:#Rectangle 57">
                    <w:txbxContent>
                      <w:p w14:paraId="07931FB9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ABE" w14:textId="77777777" w:rsidR="008E7327" w:rsidRDefault="00BB4647">
            <w:pPr>
              <w:rPr>
                <w:b/>
                <w:lang w:eastAsia="en-US"/>
              </w:rPr>
            </w:pPr>
            <w:r>
              <w:pict w14:anchorId="285F5B61">
                <v:rect id="Rectangle 58" o:spid="_x0000_s2133" style="position:absolute;margin-left:12.4pt;margin-top:4.7pt;width:8.95pt;height:9pt;flip:x;z-index:25166643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>
                  <v:textbox style="mso-next-textbox:#Rectangle 58">
                    <w:txbxContent>
                      <w:p w14:paraId="7CDBD327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EB7" w14:textId="77777777" w:rsidR="008E7327" w:rsidRDefault="00BB4647">
            <w:pPr>
              <w:rPr>
                <w:b/>
                <w:lang w:eastAsia="en-US"/>
              </w:rPr>
            </w:pPr>
            <w:r>
              <w:pict w14:anchorId="5EC57B7C">
                <v:rect id="Rectangle 59" o:spid="_x0000_s2132" style="position:absolute;margin-left:14.5pt;margin-top:4.7pt;width:8.95pt;height:9pt;flip:x;z-index:25166745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>
                  <v:textbox style="mso-next-textbox:#Rectangle 59">
                    <w:txbxContent>
                      <w:p w14:paraId="7F0AA6B4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757" w14:textId="77777777" w:rsidR="008E7327" w:rsidRDefault="00BB4647">
            <w:pPr>
              <w:rPr>
                <w:b/>
                <w:lang w:eastAsia="en-US"/>
              </w:rPr>
            </w:pPr>
            <w:r>
              <w:pict w14:anchorId="3A58F1F5">
                <v:rect id="Rectangle 60" o:spid="_x0000_s2131" style="position:absolute;margin-left:10pt;margin-top:4.7pt;width:8.95pt;height:9pt;flip:x;z-index:25166848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>
                  <v:textbox style="mso-next-textbox:#Rectangle 60">
                    <w:txbxContent>
                      <w:p w14:paraId="6291D086" w14:textId="77777777" w:rsidR="008E7327" w:rsidRDefault="008E7327"/>
                    </w:txbxContent>
                  </v:textbox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BAC" w14:textId="77777777" w:rsidR="008E7327" w:rsidRDefault="00BB4647">
            <w:pPr>
              <w:rPr>
                <w:b/>
                <w:lang w:eastAsia="en-US"/>
              </w:rPr>
            </w:pPr>
            <w:r>
              <w:pict w14:anchorId="76E87224">
                <v:rect id="Rectangle 61" o:spid="_x0000_s2130" style="position:absolute;margin-left:19.75pt;margin-top:4.7pt;width:8.95pt;height:9pt;flip:x;z-index:25166950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>
                  <v:textbox style="mso-next-textbox:#Rectangle 61">
                    <w:txbxContent>
                      <w:p w14:paraId="57580215" w14:textId="77777777" w:rsidR="008E7327" w:rsidRDefault="008E7327"/>
                    </w:txbxContent>
                  </v:textbox>
                </v:rect>
              </w:pict>
            </w:r>
          </w:p>
        </w:tc>
      </w:tr>
    </w:tbl>
    <w:p w14:paraId="2840706E" w14:textId="77777777" w:rsidR="008E7327" w:rsidRDefault="008E7327">
      <w:pPr>
        <w:ind w:right="1225"/>
        <w:jc w:val="both"/>
        <w:rPr>
          <w:b/>
        </w:rPr>
      </w:pPr>
    </w:p>
    <w:p w14:paraId="4B25EC53" w14:textId="77777777" w:rsidR="008E7327" w:rsidRDefault="00BB4647">
      <w:r>
        <w:rPr>
          <w:b/>
          <w:spacing w:val="10"/>
        </w:rPr>
        <w:t>CURRENT EMPLOYMENT</w:t>
      </w:r>
      <w:r>
        <w:t xml:space="preserve">: </w:t>
      </w:r>
    </w:p>
    <w:p w14:paraId="08E8071E" w14:textId="77777777" w:rsidR="008E7327" w:rsidRDefault="008E7327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8E7327" w14:paraId="3257039A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D101" w14:textId="77777777" w:rsidR="008E7327" w:rsidRDefault="00BB4647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0FFBAB" w14:textId="77777777" w:rsidR="008E7327" w:rsidRDefault="00BB4647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367C9A" w14:textId="77777777" w:rsidR="008E7327" w:rsidRDefault="00BB4647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8E7327" w14:paraId="33430CD5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F4C0" w14:textId="77777777" w:rsidR="008E7327" w:rsidRDefault="00BB4647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87405E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2F17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rPr>
                <w:b/>
                <w:sz w:val="18"/>
              </w:rPr>
              <w:fldChar w:fldCharType="end"/>
            </w:r>
          </w:p>
          <w:p w14:paraId="11C45023" w14:textId="77777777" w:rsidR="008E7327" w:rsidRDefault="008E7327">
            <w:pPr>
              <w:rPr>
                <w:b/>
                <w:sz w:val="18"/>
              </w:rPr>
            </w:pPr>
          </w:p>
        </w:tc>
      </w:tr>
      <w:tr w:rsidR="008E7327" w14:paraId="1F081516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E50111C" w14:textId="77777777" w:rsidR="008E7327" w:rsidRDefault="00BB4647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 of the organization, address and phone number </w:t>
            </w:r>
          </w:p>
          <w:p w14:paraId="50AD2ED2" w14:textId="77777777" w:rsidR="008E7327" w:rsidRDefault="00BB4647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EA0B5A" w14:textId="77777777" w:rsidR="008E7327" w:rsidRDefault="00BB4647">
            <w:pPr>
              <w:rPr>
                <w:sz w:val="18"/>
              </w:rPr>
            </w:pPr>
            <w:r>
              <w:rPr>
                <w:sz w:val="18"/>
              </w:rPr>
              <w:t xml:space="preserve">Type of business </w:t>
            </w:r>
          </w:p>
          <w:p w14:paraId="13C2461A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8E7327" w14:paraId="504E6581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1DA4F7" w14:textId="77777777" w:rsidR="008E7327" w:rsidRDefault="00BB4647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8E7327" w14:paraId="3C3F5C54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F488" w14:textId="77777777" w:rsidR="008E7327" w:rsidRDefault="008E7327">
            <w:pPr>
              <w:rPr>
                <w:b/>
                <w:sz w:val="18"/>
              </w:rPr>
            </w:pPr>
          </w:p>
          <w:p w14:paraId="08E9EA1D" w14:textId="77777777" w:rsidR="008E7327" w:rsidRDefault="008E7327">
            <w:pPr>
              <w:rPr>
                <w:b/>
                <w:sz w:val="18"/>
              </w:rPr>
            </w:pPr>
          </w:p>
          <w:p w14:paraId="10C712CF" w14:textId="77777777" w:rsidR="008E7327" w:rsidRDefault="008E7327">
            <w:pPr>
              <w:rPr>
                <w:b/>
                <w:sz w:val="18"/>
              </w:rPr>
            </w:pPr>
          </w:p>
          <w:p w14:paraId="4029527C" w14:textId="77777777" w:rsidR="008E7327" w:rsidRDefault="008E7327">
            <w:pPr>
              <w:rPr>
                <w:b/>
                <w:sz w:val="18"/>
              </w:rPr>
            </w:pPr>
          </w:p>
          <w:p w14:paraId="0C4E3D3C" w14:textId="77777777" w:rsidR="008E7327" w:rsidRDefault="008E7327">
            <w:pPr>
              <w:rPr>
                <w:b/>
                <w:sz w:val="18"/>
              </w:rPr>
            </w:pPr>
          </w:p>
          <w:p w14:paraId="308FE6A3" w14:textId="77777777" w:rsidR="008E7327" w:rsidRDefault="008E7327">
            <w:pPr>
              <w:rPr>
                <w:b/>
                <w:sz w:val="18"/>
              </w:rPr>
            </w:pPr>
          </w:p>
          <w:p w14:paraId="1B8FCBC4" w14:textId="77777777" w:rsidR="008E7327" w:rsidRDefault="008E7327">
            <w:pPr>
              <w:rPr>
                <w:b/>
                <w:sz w:val="18"/>
              </w:rPr>
            </w:pPr>
          </w:p>
          <w:p w14:paraId="7688DBCB" w14:textId="77777777" w:rsidR="008E7327" w:rsidRDefault="008E7327">
            <w:pPr>
              <w:rPr>
                <w:b/>
                <w:sz w:val="18"/>
              </w:rPr>
            </w:pPr>
          </w:p>
          <w:p w14:paraId="7B64E06C" w14:textId="77777777" w:rsidR="008E7327" w:rsidRDefault="008E7327">
            <w:pPr>
              <w:rPr>
                <w:b/>
                <w:sz w:val="18"/>
              </w:rPr>
            </w:pPr>
          </w:p>
          <w:p w14:paraId="68027BCE" w14:textId="77777777" w:rsidR="008E7327" w:rsidRDefault="008E7327">
            <w:pPr>
              <w:rPr>
                <w:b/>
                <w:sz w:val="18"/>
              </w:rPr>
            </w:pPr>
          </w:p>
          <w:p w14:paraId="42546F51" w14:textId="77777777" w:rsidR="008E7327" w:rsidRDefault="008E7327">
            <w:pPr>
              <w:rPr>
                <w:b/>
                <w:sz w:val="18"/>
              </w:rPr>
            </w:pPr>
          </w:p>
        </w:tc>
      </w:tr>
    </w:tbl>
    <w:p w14:paraId="65C5DD8D" w14:textId="77777777" w:rsidR="008E7327" w:rsidRDefault="008E7327">
      <w:pPr>
        <w:rPr>
          <w:b/>
          <w:lang w:eastAsia="en-US"/>
        </w:rPr>
      </w:pPr>
    </w:p>
    <w:p w14:paraId="72D15EA9" w14:textId="7075D10F" w:rsidR="008E7327" w:rsidRDefault="00BB4647">
      <w:pPr>
        <w:ind w:right="1225"/>
        <w:jc w:val="both"/>
        <w:rPr>
          <w:b/>
        </w:rPr>
      </w:pPr>
      <w:r>
        <w:rPr>
          <w:b/>
        </w:rPr>
        <w:br w:type="page"/>
      </w:r>
    </w:p>
    <w:p w14:paraId="65295D92" w14:textId="77777777" w:rsidR="008E7327" w:rsidRDefault="00BB4647">
      <w:pPr>
        <w:ind w:right="1225"/>
        <w:jc w:val="both"/>
        <w:rPr>
          <w:b/>
        </w:rPr>
      </w:pPr>
      <w:r>
        <w:rPr>
          <w:b/>
        </w:rPr>
        <w:t>EDUCATION and TRAINING</w:t>
      </w:r>
    </w:p>
    <w:p w14:paraId="7EF7A4B1" w14:textId="77777777" w:rsidR="008E7327" w:rsidRDefault="008E7327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8E7327" w14:paraId="38E061A5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27C3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University or </w:t>
            </w:r>
            <w:r>
              <w:rPr>
                <w:b/>
                <w:sz w:val="18"/>
              </w:rPr>
              <w:t>equivalent</w:t>
            </w:r>
          </w:p>
        </w:tc>
      </w:tr>
      <w:tr w:rsidR="008E7327" w14:paraId="12E3218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0ECFE2" w14:textId="77777777" w:rsidR="008E7327" w:rsidRDefault="00BB4647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49DBE1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E852B38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D7CD13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8E7327" w14:paraId="563C98C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FB49" w14:textId="77777777" w:rsidR="008E7327" w:rsidRDefault="008E7327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D6E9ED" w14:textId="77777777" w:rsidR="008E7327" w:rsidRDefault="00BB4647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EABC" w14:textId="77777777" w:rsidR="008E7327" w:rsidRDefault="00BB4647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20CA2" w14:textId="77777777" w:rsidR="008E7327" w:rsidRDefault="008E7327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9B70A1" w14:textId="77777777" w:rsidR="008E7327" w:rsidRDefault="008E7327">
            <w:pPr>
              <w:rPr>
                <w:sz w:val="18"/>
              </w:rPr>
            </w:pPr>
          </w:p>
        </w:tc>
      </w:tr>
      <w:tr w:rsidR="008E7327" w14:paraId="4098F978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8872" w14:textId="77777777" w:rsidR="008E7327" w:rsidRDefault="00BB4647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6"/>
            <w:r>
              <w:rPr>
                <w:sz w:val="18"/>
              </w:rPr>
              <w:t xml:space="preserve"> </w:t>
            </w:r>
          </w:p>
          <w:p w14:paraId="41858269" w14:textId="77777777" w:rsidR="008E7327" w:rsidRDefault="008E7327">
            <w:pPr>
              <w:ind w:left="284"/>
              <w:rPr>
                <w:b/>
                <w:sz w:val="18"/>
              </w:rPr>
            </w:pPr>
          </w:p>
          <w:p w14:paraId="39E8DFDE" w14:textId="77777777" w:rsidR="008E7327" w:rsidRDefault="008E7327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2CCD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968E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9682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D9A9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8E7327" w14:paraId="73BC711C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A7389A" w14:textId="77777777" w:rsidR="008E7327" w:rsidRDefault="00BB4647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1"/>
          </w:p>
          <w:p w14:paraId="753334C6" w14:textId="77777777" w:rsidR="008E7327" w:rsidRDefault="008E7327">
            <w:pPr>
              <w:ind w:left="284"/>
              <w:rPr>
                <w:b/>
                <w:sz w:val="18"/>
              </w:rPr>
            </w:pPr>
          </w:p>
          <w:p w14:paraId="487C7F0C" w14:textId="77777777" w:rsidR="008E7327" w:rsidRDefault="008E7327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22D795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B5625F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8B9812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55E845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5"/>
          </w:p>
        </w:tc>
      </w:tr>
      <w:tr w:rsidR="008E7327" w14:paraId="6EAAB3AA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4C3B68" w14:textId="77777777" w:rsidR="008E7327" w:rsidRDefault="00BB4647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  <w:p w14:paraId="4A8FBE8D" w14:textId="77777777" w:rsidR="008E7327" w:rsidRDefault="008E7327">
            <w:pPr>
              <w:ind w:left="284"/>
              <w:rPr>
                <w:b/>
                <w:sz w:val="18"/>
              </w:rPr>
            </w:pPr>
          </w:p>
          <w:p w14:paraId="078E02CA" w14:textId="77777777" w:rsidR="008E7327" w:rsidRDefault="008E7327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0DB182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5FB5ED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D2F593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23F640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</w:tr>
      <w:tr w:rsidR="008E7327" w14:paraId="2152BCF4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665D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B.  Relevant professional training</w:t>
            </w:r>
          </w:p>
        </w:tc>
      </w:tr>
      <w:tr w:rsidR="008E7327" w14:paraId="7C387353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2794D5" w14:textId="77777777" w:rsidR="008E7327" w:rsidRDefault="00BB4647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85B86C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E99D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18D5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8E7327" w14:paraId="77BB5D1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CAD3017" w14:textId="77777777" w:rsidR="008E7327" w:rsidRDefault="008E7327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B1A9C6D" w14:textId="77777777" w:rsidR="008E7327" w:rsidRDefault="008E7327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D2AD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D87E" w14:textId="77777777" w:rsidR="008E7327" w:rsidRDefault="00BB4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B229A" w14:textId="77777777" w:rsidR="008E7327" w:rsidRDefault="008E7327">
            <w:pPr>
              <w:rPr>
                <w:sz w:val="18"/>
              </w:rPr>
            </w:pPr>
          </w:p>
        </w:tc>
      </w:tr>
      <w:tr w:rsidR="008E7327" w14:paraId="15BF9F78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16F6" w14:textId="77777777" w:rsidR="008E7327" w:rsidRDefault="00BB4647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6"/>
          </w:p>
          <w:p w14:paraId="6DF3C7C9" w14:textId="77777777" w:rsidR="008E7327" w:rsidRDefault="008E7327">
            <w:pPr>
              <w:ind w:left="284"/>
              <w:rPr>
                <w:b/>
                <w:sz w:val="18"/>
              </w:rPr>
            </w:pPr>
          </w:p>
          <w:p w14:paraId="3C4463DA" w14:textId="77777777" w:rsidR="008E7327" w:rsidRDefault="008E7327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B78986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9FA9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8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0942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19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1446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  <w:bookmarkEnd w:id="20"/>
          </w:p>
        </w:tc>
      </w:tr>
      <w:tr w:rsidR="008E7327" w14:paraId="2789944C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707E" w14:textId="77777777" w:rsidR="008E7327" w:rsidRDefault="00BB4647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  <w:p w14:paraId="2FC990EE" w14:textId="77777777" w:rsidR="008E7327" w:rsidRDefault="008E7327">
            <w:pPr>
              <w:ind w:left="284"/>
              <w:rPr>
                <w:b/>
                <w:sz w:val="18"/>
              </w:rPr>
            </w:pPr>
          </w:p>
          <w:p w14:paraId="62C9B760" w14:textId="77777777" w:rsidR="008E7327" w:rsidRDefault="008E7327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8CD190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6C8A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9AEA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BFFF" w14:textId="77777777" w:rsidR="008E7327" w:rsidRDefault="00BB46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     </w:t>
            </w:r>
            <w:r>
              <w:fldChar w:fldCharType="end"/>
            </w:r>
          </w:p>
        </w:tc>
      </w:tr>
    </w:tbl>
    <w:p w14:paraId="126A17BB" w14:textId="77777777" w:rsidR="00BB4647" w:rsidRDefault="00BB4647">
      <w:pPr>
        <w:pStyle w:val="Heading4"/>
        <w:tabs>
          <w:tab w:val="left" w:pos="5529"/>
        </w:tabs>
        <w:ind w:left="709" w:right="-1" w:firstLine="0"/>
        <w:rPr>
          <w:sz w:val="24"/>
          <w:szCs w:val="24"/>
        </w:rPr>
      </w:pPr>
    </w:p>
    <w:p w14:paraId="757F737F" w14:textId="77777777" w:rsidR="00BB4647" w:rsidRDefault="00BB4647">
      <w:pPr>
        <w:pStyle w:val="Heading4"/>
        <w:tabs>
          <w:tab w:val="left" w:pos="5529"/>
        </w:tabs>
        <w:ind w:left="709" w:right="-1" w:firstLine="0"/>
        <w:rPr>
          <w:sz w:val="24"/>
          <w:szCs w:val="24"/>
        </w:rPr>
      </w:pPr>
    </w:p>
    <w:p w14:paraId="685D36DC" w14:textId="0B1D1370" w:rsidR="008E7327" w:rsidRDefault="00BB4647" w:rsidP="00BB4647">
      <w:pPr>
        <w:pStyle w:val="Heading4"/>
        <w:tabs>
          <w:tab w:val="left" w:pos="5529"/>
        </w:tabs>
        <w:ind w:right="-1" w:firstLine="0"/>
        <w:rPr>
          <w:sz w:val="24"/>
          <w:szCs w:val="24"/>
        </w:rPr>
      </w:pPr>
      <w:r>
        <w:rPr>
          <w:sz w:val="24"/>
          <w:szCs w:val="24"/>
        </w:rPr>
        <w:t>DIRECTOR OF INSTITUTION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CANDIDATE</w:t>
      </w:r>
    </w:p>
    <w:p w14:paraId="5B0E8F61" w14:textId="77777777" w:rsidR="008E7327" w:rsidRDefault="00BB4647" w:rsidP="00BB4647">
      <w:pPr>
        <w:tabs>
          <w:tab w:val="left" w:pos="552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(Name, date,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(Date, signature)</w:t>
      </w:r>
    </w:p>
    <w:p w14:paraId="589F66EF" w14:textId="77777777" w:rsidR="008E7327" w:rsidRDefault="008E7327" w:rsidP="00BB4647">
      <w:pPr>
        <w:tabs>
          <w:tab w:val="left" w:pos="5529"/>
        </w:tabs>
        <w:ind w:right="-1"/>
        <w:jc w:val="both"/>
        <w:rPr>
          <w:sz w:val="24"/>
          <w:szCs w:val="24"/>
        </w:rPr>
      </w:pPr>
    </w:p>
    <w:p w14:paraId="763CD1D6" w14:textId="77777777" w:rsidR="008E7327" w:rsidRDefault="008E7327" w:rsidP="00BB4647">
      <w:pPr>
        <w:ind w:right="1367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83"/>
        <w:gridCol w:w="4943"/>
        <w:gridCol w:w="222"/>
      </w:tblGrid>
      <w:tr w:rsidR="008E7327" w14:paraId="001AF741" w14:textId="77777777" w:rsidTr="00BB4647">
        <w:tc>
          <w:tcPr>
            <w:tcW w:w="5183" w:type="dxa"/>
          </w:tcPr>
          <w:p w14:paraId="164AF7FB" w14:textId="77777777" w:rsidR="008E7327" w:rsidRDefault="00BB4647" w:rsidP="00BB4647">
            <w:pPr>
              <w:ind w:right="1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943" w:type="dxa"/>
          </w:tcPr>
          <w:p w14:paraId="551807C3" w14:textId="77777777" w:rsidR="008E7327" w:rsidRDefault="00BB4647" w:rsidP="00BB4647">
            <w:pPr>
              <w:ind w:right="1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22" w:type="dxa"/>
          </w:tcPr>
          <w:p w14:paraId="15EEAACB" w14:textId="77777777" w:rsidR="008E7327" w:rsidRDefault="008E7327" w:rsidP="00BB4647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258C335C" w14:textId="77777777" w:rsidR="008E7327" w:rsidRDefault="008E7327">
      <w:pPr>
        <w:ind w:right="1367"/>
        <w:jc w:val="both"/>
        <w:rPr>
          <w:sz w:val="24"/>
          <w:szCs w:val="24"/>
        </w:rPr>
      </w:pPr>
    </w:p>
    <w:p w14:paraId="0E9B137D" w14:textId="77777777" w:rsidR="008E7327" w:rsidRDefault="008E7327">
      <w:pPr>
        <w:ind w:right="1367"/>
        <w:jc w:val="both"/>
        <w:rPr>
          <w:sz w:val="24"/>
          <w:szCs w:val="24"/>
        </w:rPr>
      </w:pPr>
    </w:p>
    <w:p w14:paraId="6E4753B6" w14:textId="77777777" w:rsidR="008E7327" w:rsidRDefault="008E7327">
      <w:pPr>
        <w:ind w:right="1367"/>
        <w:jc w:val="both"/>
        <w:rPr>
          <w:sz w:val="24"/>
          <w:szCs w:val="24"/>
        </w:rPr>
      </w:pPr>
    </w:p>
    <w:p w14:paraId="41635AE3" w14:textId="77777777" w:rsidR="008E7327" w:rsidRDefault="00BB4647">
      <w:pPr>
        <w:spacing w:line="24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Registration Form must be returned through the appropriate country’s Permanent Mission in Vienna or Ministry of Foreign Affairs </w:t>
      </w:r>
      <w:r>
        <w:rPr>
          <w:b/>
          <w:color w:val="000000"/>
          <w:sz w:val="24"/>
          <w:szCs w:val="24"/>
          <w:u w:val="single"/>
        </w:rPr>
        <w:t>by latest 23 August 2024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in order for</w:t>
      </w:r>
      <w:proofErr w:type="gramEnd"/>
      <w:r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1BA2945A" w14:textId="77777777" w:rsidR="008E7327" w:rsidRDefault="008E7327">
      <w:pPr>
        <w:ind w:right="-1"/>
        <w:jc w:val="both"/>
        <w:rPr>
          <w:color w:val="000000"/>
          <w:sz w:val="24"/>
          <w:szCs w:val="24"/>
        </w:rPr>
      </w:pPr>
    </w:p>
    <w:p w14:paraId="47220B06" w14:textId="77777777" w:rsidR="008E7327" w:rsidRDefault="008E7327">
      <w:pPr>
        <w:ind w:right="-1"/>
        <w:jc w:val="both"/>
        <w:rPr>
          <w:sz w:val="24"/>
          <w:szCs w:val="24"/>
        </w:rPr>
      </w:pPr>
    </w:p>
    <w:p w14:paraId="000DC637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Capacity Building and Training Section (IDC/CBT)</w:t>
      </w:r>
    </w:p>
    <w:p w14:paraId="2B79E813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International Data Centre Division</w:t>
      </w:r>
    </w:p>
    <w:p w14:paraId="7EC8EE4D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CTBTO Preparatory Commission </w:t>
      </w:r>
    </w:p>
    <w:p w14:paraId="7D6AFFCC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P.O. Box 1200, A-1400 </w:t>
      </w:r>
    </w:p>
    <w:p w14:paraId="0CE430D2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Vienna, Austria </w:t>
      </w:r>
    </w:p>
    <w:p w14:paraId="29319792" w14:textId="77777777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Tel:  +43 1 26030 6147 </w:t>
      </w:r>
    </w:p>
    <w:p w14:paraId="6E90871D" w14:textId="3CF05F6E" w:rsidR="008E7327" w:rsidRDefault="00BB4647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Email: training@ctbto.org  </w:t>
      </w:r>
    </w:p>
    <w:p w14:paraId="7C6F2340" w14:textId="77777777" w:rsidR="00BB4647" w:rsidRDefault="00BB4647">
      <w:pPr>
        <w:tabs>
          <w:tab w:val="left" w:pos="4253"/>
        </w:tabs>
        <w:rPr>
          <w:sz w:val="24"/>
          <w:szCs w:val="24"/>
        </w:rPr>
      </w:pPr>
    </w:p>
    <w:p w14:paraId="399C63E3" w14:textId="77777777" w:rsidR="008E7327" w:rsidRDefault="00BB4647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However, pending its official transmission, the filled </w:t>
      </w:r>
      <w:r>
        <w:rPr>
          <w:color w:val="000000"/>
          <w:sz w:val="24"/>
          <w:szCs w:val="24"/>
        </w:rPr>
        <w:t>Registration Form should be sent by email in order not to delay the preparation by CTBTO for the candidate’s participation.</w:t>
      </w:r>
    </w:p>
    <w:p w14:paraId="3FB0DB26" w14:textId="77777777" w:rsidR="008E7327" w:rsidRDefault="008E7327">
      <w:pPr>
        <w:ind w:right="-1"/>
        <w:jc w:val="both"/>
        <w:rPr>
          <w:color w:val="000000"/>
          <w:sz w:val="24"/>
          <w:szCs w:val="24"/>
        </w:rPr>
      </w:pPr>
    </w:p>
    <w:p w14:paraId="7ED418EB" w14:textId="77777777" w:rsidR="008E7327" w:rsidRDefault="008E7327">
      <w:pPr>
        <w:ind w:right="-1"/>
        <w:jc w:val="both"/>
        <w:rPr>
          <w:color w:val="000000"/>
          <w:sz w:val="24"/>
          <w:szCs w:val="24"/>
        </w:rPr>
      </w:pPr>
    </w:p>
    <w:p w14:paraId="29CCE097" w14:textId="77777777" w:rsidR="008E7327" w:rsidRDefault="008E7327">
      <w:pPr>
        <w:ind w:right="-1"/>
        <w:jc w:val="both"/>
        <w:rPr>
          <w:color w:val="000000"/>
          <w:sz w:val="24"/>
          <w:szCs w:val="24"/>
        </w:rPr>
      </w:pPr>
    </w:p>
    <w:p w14:paraId="074544A2" w14:textId="77777777" w:rsidR="00BB4647" w:rsidRDefault="00BB4647" w:rsidP="00BB4647">
      <w:pPr>
        <w:ind w:right="-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Each participant is responsible for obtaining his/her own visa to AUSTRIA, upon receipt of an official Acceptance Note </w:t>
      </w:r>
      <w:r>
        <w:rPr>
          <w:b/>
          <w:color w:val="000000"/>
          <w:sz w:val="28"/>
          <w:szCs w:val="28"/>
          <w:u w:val="single"/>
        </w:rPr>
        <w:t xml:space="preserve">Verbale from the </w:t>
      </w:r>
    </w:p>
    <w:p w14:paraId="33D0C604" w14:textId="30B76909" w:rsidR="008E7327" w:rsidRDefault="00BB4647" w:rsidP="00BB4647">
      <w:pPr>
        <w:ind w:right="-1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u w:val="single"/>
        </w:rPr>
        <w:t>Provisional Technical Secretariat.</w:t>
      </w:r>
    </w:p>
    <w:p w14:paraId="6B495407" w14:textId="77777777" w:rsidR="008E7327" w:rsidRDefault="008E7327">
      <w:pPr>
        <w:ind w:right="-1"/>
        <w:jc w:val="both"/>
        <w:rPr>
          <w:color w:val="000000"/>
        </w:rPr>
      </w:pPr>
    </w:p>
    <w:p w14:paraId="772982CE" w14:textId="77777777" w:rsidR="008E7327" w:rsidRDefault="008E7327">
      <w:pPr>
        <w:ind w:right="-1"/>
        <w:jc w:val="both"/>
        <w:rPr>
          <w:color w:val="000000"/>
        </w:rPr>
      </w:pPr>
    </w:p>
    <w:sectPr w:rsidR="008E7327">
      <w:headerReference w:type="default" r:id="rId10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E1CC" w14:textId="77777777" w:rsidR="00BB4647" w:rsidRDefault="00BB4647">
      <w:r>
        <w:separator/>
      </w:r>
    </w:p>
  </w:endnote>
  <w:endnote w:type="continuationSeparator" w:id="0">
    <w:p w14:paraId="0E628FCC" w14:textId="77777777" w:rsidR="00BB4647" w:rsidRDefault="00B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C941" w14:textId="77777777" w:rsidR="00BB4647" w:rsidRDefault="00BB4647">
      <w:r>
        <w:separator/>
      </w:r>
    </w:p>
  </w:footnote>
  <w:footnote w:type="continuationSeparator" w:id="0">
    <w:p w14:paraId="1D5832D4" w14:textId="77777777" w:rsidR="00BB4647" w:rsidRDefault="00BB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EFA1" w14:textId="77777777" w:rsidR="008E7327" w:rsidRDefault="00BB4647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9D1DABE" w14:textId="77777777" w:rsidR="008E7327" w:rsidRDefault="008E7327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F2A"/>
    <w:multiLevelType w:val="singleLevel"/>
    <w:tmpl w:val="08F01F2A"/>
    <w:lvl w:ilvl="0">
      <w:start w:val="1"/>
      <w:numFmt w:val="bullet"/>
      <w:pStyle w:val="Bullet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50BF6681"/>
    <w:multiLevelType w:val="multilevel"/>
    <w:tmpl w:val="50BF66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62705">
    <w:abstractNumId w:val="0"/>
  </w:num>
  <w:num w:numId="2" w16cid:durableId="161251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NotTrackMove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4932"/>
    <w:rsid w:val="00022F59"/>
    <w:rsid w:val="0002371A"/>
    <w:rsid w:val="00032220"/>
    <w:rsid w:val="000A0016"/>
    <w:rsid w:val="000C27EF"/>
    <w:rsid w:val="000C6E1E"/>
    <w:rsid w:val="000D3415"/>
    <w:rsid w:val="000E2F60"/>
    <w:rsid w:val="000F0CCF"/>
    <w:rsid w:val="000F6FBD"/>
    <w:rsid w:val="00104ADB"/>
    <w:rsid w:val="00125614"/>
    <w:rsid w:val="00143151"/>
    <w:rsid w:val="0015050E"/>
    <w:rsid w:val="001569CD"/>
    <w:rsid w:val="001A2BB3"/>
    <w:rsid w:val="001C3CE3"/>
    <w:rsid w:val="001C73D4"/>
    <w:rsid w:val="001D65A5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E7C8A"/>
    <w:rsid w:val="002F0641"/>
    <w:rsid w:val="003041A5"/>
    <w:rsid w:val="003212AE"/>
    <w:rsid w:val="00326FE6"/>
    <w:rsid w:val="00370CEB"/>
    <w:rsid w:val="00392552"/>
    <w:rsid w:val="003A0928"/>
    <w:rsid w:val="003B08AF"/>
    <w:rsid w:val="003B2293"/>
    <w:rsid w:val="003D4568"/>
    <w:rsid w:val="003F7E22"/>
    <w:rsid w:val="004005BF"/>
    <w:rsid w:val="0042604A"/>
    <w:rsid w:val="00446308"/>
    <w:rsid w:val="00456020"/>
    <w:rsid w:val="00492AD8"/>
    <w:rsid w:val="004947EF"/>
    <w:rsid w:val="004B68B3"/>
    <w:rsid w:val="004D1394"/>
    <w:rsid w:val="004E75A4"/>
    <w:rsid w:val="00504D6F"/>
    <w:rsid w:val="00532FE1"/>
    <w:rsid w:val="005410A8"/>
    <w:rsid w:val="00541D05"/>
    <w:rsid w:val="0054503F"/>
    <w:rsid w:val="00546BA7"/>
    <w:rsid w:val="00546ED7"/>
    <w:rsid w:val="00547C7D"/>
    <w:rsid w:val="005D2D86"/>
    <w:rsid w:val="005E7DC8"/>
    <w:rsid w:val="00624C52"/>
    <w:rsid w:val="006270D9"/>
    <w:rsid w:val="006301B1"/>
    <w:rsid w:val="00632811"/>
    <w:rsid w:val="006756E9"/>
    <w:rsid w:val="0068243A"/>
    <w:rsid w:val="00684877"/>
    <w:rsid w:val="00693469"/>
    <w:rsid w:val="006958E4"/>
    <w:rsid w:val="006E2E42"/>
    <w:rsid w:val="00700003"/>
    <w:rsid w:val="0070298A"/>
    <w:rsid w:val="00705BB5"/>
    <w:rsid w:val="00725F70"/>
    <w:rsid w:val="00776870"/>
    <w:rsid w:val="0079180E"/>
    <w:rsid w:val="00793DB2"/>
    <w:rsid w:val="007C354B"/>
    <w:rsid w:val="007E7179"/>
    <w:rsid w:val="008358C9"/>
    <w:rsid w:val="00835FAF"/>
    <w:rsid w:val="00856D92"/>
    <w:rsid w:val="00883086"/>
    <w:rsid w:val="00891A35"/>
    <w:rsid w:val="008C4F19"/>
    <w:rsid w:val="008C79BF"/>
    <w:rsid w:val="008E7327"/>
    <w:rsid w:val="00904599"/>
    <w:rsid w:val="0091393E"/>
    <w:rsid w:val="00915614"/>
    <w:rsid w:val="00923981"/>
    <w:rsid w:val="00934EE5"/>
    <w:rsid w:val="00962443"/>
    <w:rsid w:val="00966F2B"/>
    <w:rsid w:val="009670A0"/>
    <w:rsid w:val="0097413F"/>
    <w:rsid w:val="00997FF9"/>
    <w:rsid w:val="009A28C2"/>
    <w:rsid w:val="009A3E2E"/>
    <w:rsid w:val="009C7CFB"/>
    <w:rsid w:val="009E1406"/>
    <w:rsid w:val="009E16B4"/>
    <w:rsid w:val="009F6145"/>
    <w:rsid w:val="00A028F3"/>
    <w:rsid w:val="00A123B4"/>
    <w:rsid w:val="00A25710"/>
    <w:rsid w:val="00A66BB7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4237E"/>
    <w:rsid w:val="00B5394C"/>
    <w:rsid w:val="00B66D6F"/>
    <w:rsid w:val="00B71309"/>
    <w:rsid w:val="00B85D90"/>
    <w:rsid w:val="00B914FA"/>
    <w:rsid w:val="00B95F0A"/>
    <w:rsid w:val="00BA229F"/>
    <w:rsid w:val="00BB4647"/>
    <w:rsid w:val="00BB7AC2"/>
    <w:rsid w:val="00BC0754"/>
    <w:rsid w:val="00C02577"/>
    <w:rsid w:val="00C053E0"/>
    <w:rsid w:val="00C26367"/>
    <w:rsid w:val="00C4333E"/>
    <w:rsid w:val="00C4481A"/>
    <w:rsid w:val="00C55526"/>
    <w:rsid w:val="00C65125"/>
    <w:rsid w:val="00C67CF2"/>
    <w:rsid w:val="00C85F24"/>
    <w:rsid w:val="00CC57F1"/>
    <w:rsid w:val="00CD35A3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64F65"/>
    <w:rsid w:val="00D82865"/>
    <w:rsid w:val="00DA34C2"/>
    <w:rsid w:val="00DC5184"/>
    <w:rsid w:val="00E00ADB"/>
    <w:rsid w:val="00E11B22"/>
    <w:rsid w:val="00E371ED"/>
    <w:rsid w:val="00E440F0"/>
    <w:rsid w:val="00E54932"/>
    <w:rsid w:val="00E61A01"/>
    <w:rsid w:val="00E94D8D"/>
    <w:rsid w:val="00E971A5"/>
    <w:rsid w:val="00EA2DB6"/>
    <w:rsid w:val="00EC40A5"/>
    <w:rsid w:val="00EC4BA4"/>
    <w:rsid w:val="00EC4C2B"/>
    <w:rsid w:val="00EC5E08"/>
    <w:rsid w:val="00EC74B4"/>
    <w:rsid w:val="00EE05FE"/>
    <w:rsid w:val="00EF4D20"/>
    <w:rsid w:val="00F06291"/>
    <w:rsid w:val="00F10D11"/>
    <w:rsid w:val="00F46A40"/>
    <w:rsid w:val="00F765E1"/>
    <w:rsid w:val="00FB370D"/>
    <w:rsid w:val="00FB3E5F"/>
    <w:rsid w:val="00FB7988"/>
    <w:rsid w:val="00FD0956"/>
    <w:rsid w:val="00FD1A67"/>
    <w:rsid w:val="00FF1D98"/>
    <w:rsid w:val="00FF5852"/>
    <w:rsid w:val="125B3C04"/>
    <w:rsid w:val="20E41862"/>
    <w:rsid w:val="21A312DE"/>
    <w:rsid w:val="315561C7"/>
    <w:rsid w:val="523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color="white">
      <v:fill color="white"/>
    </o:shapedefaults>
    <o:shapelayout v:ext="edit">
      <o:idmap v:ext="edit" data="2"/>
    </o:shapelayout>
  </w:shapeDefaults>
  <w:decimalSymbol w:val="."/>
  <w:listSeparator w:val=","/>
  <w14:docId w14:val="171CE427"/>
  <w15:docId w15:val="{E552FB91-3241-47D4-9349-FEB01F1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ind w:right="1367"/>
      <w:jc w:val="both"/>
    </w:pPr>
    <w:rPr>
      <w:b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character" w:customStyle="1" w:styleId="BodyTextChar">
    <w:name w:val="Body Text Char"/>
    <w:link w:val="BodyText"/>
    <w:rPr>
      <w:lang w:val="en-GB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qFormat/>
    <w:pPr>
      <w:numPr>
        <w:numId w:val="1"/>
      </w:numPr>
    </w:pPr>
    <w:rPr>
      <w:b w:val="0"/>
      <w:sz w:val="24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</customShpExts>
</s:customData>
</file>

<file path=customXml/itemProps1.xml><?xml version="1.0" encoding="utf-8"?>
<ds:datastoreItem xmlns:ds="http://schemas.openxmlformats.org/officeDocument/2006/customXml" ds:itemID="{020EB1D5-554F-4BCF-A508-489C9BF7E1E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3</TotalTime>
  <Pages>4</Pages>
  <Words>599</Words>
  <Characters>3419</Characters>
  <Application>Microsoft Office Word</Application>
  <DocSecurity>4</DocSecurity>
  <Lines>28</Lines>
  <Paragraphs>8</Paragraphs>
  <ScaleCrop>false</ScaleCrop>
  <Company>United Nations - Vienna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2024-07-08T10:56:00Z</dcterms:created>
  <dcterms:modified xsi:type="dcterms:W3CDTF">2024-07-08T10:56:00Z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55cf1ae856670fc9ece13b294aa62a07d782df6127fc0164b9925728ac4d8385</vt:lpwstr>
  </property>
  <property fmtid="{D5CDD505-2E9C-101B-9397-08002B2CF9AE}" pid="3" name="KSOProductBuildVer">
    <vt:lpwstr>1033-12.2.0.17119</vt:lpwstr>
  </property>
  <property fmtid="{D5CDD505-2E9C-101B-9397-08002B2CF9AE}" pid="4" name="ICV">
    <vt:lpwstr>5A356A05EA744307A423693F50F9A00B_12</vt:lpwstr>
  </property>
</Properties>
</file>