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B946" w14:textId="1749C396" w:rsidR="002715D4" w:rsidRDefault="00536B53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75424A1" wp14:editId="00494E34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4777920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55CBA9C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120DEE69" wp14:editId="3B7FF54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27540" w14:textId="77777777" w:rsidR="003700B3" w:rsidRDefault="003700B3" w:rsidP="0048088C">
      <w:pPr>
        <w:jc w:val="center"/>
        <w:rPr>
          <w:b/>
          <w:sz w:val="28"/>
          <w:szCs w:val="28"/>
        </w:rPr>
      </w:pPr>
      <w:r w:rsidRPr="003700B3">
        <w:rPr>
          <w:b/>
          <w:sz w:val="28"/>
          <w:szCs w:val="28"/>
        </w:rPr>
        <w:t xml:space="preserve">Regional Radionuclide Workshop and Integrated Training for SEAPFE NDCs </w:t>
      </w:r>
    </w:p>
    <w:p w14:paraId="1C49D706" w14:textId="48D24AAA" w:rsidR="00EE4747" w:rsidRDefault="003700B3" w:rsidP="00FB7988">
      <w:pPr>
        <w:jc w:val="center"/>
        <w:rPr>
          <w:i/>
          <w:sz w:val="28"/>
          <w:szCs w:val="28"/>
        </w:rPr>
      </w:pPr>
      <w:r w:rsidRPr="003700B3">
        <w:rPr>
          <w:i/>
          <w:sz w:val="28"/>
          <w:szCs w:val="28"/>
        </w:rPr>
        <w:t>Kuala Lumpur, Malaysia</w:t>
      </w:r>
    </w:p>
    <w:p w14:paraId="35F68652" w14:textId="4BE7AB93" w:rsidR="003700B3" w:rsidRDefault="003700B3" w:rsidP="00FB7988">
      <w:pPr>
        <w:jc w:val="center"/>
        <w:rPr>
          <w:i/>
          <w:sz w:val="28"/>
          <w:szCs w:val="28"/>
        </w:rPr>
      </w:pPr>
      <w:r w:rsidRPr="003700B3">
        <w:rPr>
          <w:i/>
          <w:sz w:val="28"/>
          <w:szCs w:val="28"/>
        </w:rPr>
        <w:t>21 to 25 April 2025</w:t>
      </w:r>
    </w:p>
    <w:p w14:paraId="4EAF62C4" w14:textId="77777777" w:rsidR="003700B3" w:rsidRPr="0048088C" w:rsidRDefault="003700B3" w:rsidP="00FB7988">
      <w:pPr>
        <w:jc w:val="center"/>
        <w:rPr>
          <w:b/>
          <w:sz w:val="24"/>
        </w:rPr>
      </w:pPr>
    </w:p>
    <w:p w14:paraId="57CAD253" w14:textId="77777777" w:rsidR="00456020" w:rsidRPr="0052419C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 w:rsidRPr="0052419C">
        <w:rPr>
          <w:sz w:val="24"/>
          <w:szCs w:val="24"/>
        </w:rPr>
        <w:t>ELIGIBILITY CRITERIA AND PARTICIPANT PROFILE</w:t>
      </w:r>
    </w:p>
    <w:p w14:paraId="1AF3AF7E" w14:textId="77777777" w:rsidR="00456020" w:rsidRPr="0052419C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039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2661850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29CE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162BB5C5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6622E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BF1C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FD5D2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FE14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B496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34E09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D8C72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8F28C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D22B2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84BA9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AC93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E60E7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5A10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7B749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0B57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8ADA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5D9C5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5905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7B34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D05F2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73B7D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6664F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3155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FBA5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77777777" w:rsidR="000D3415" w:rsidRDefault="000D3415" w:rsidP="000D3415">
      <w:pPr>
        <w:ind w:right="1367"/>
        <w:jc w:val="both"/>
        <w:rPr>
          <w:b/>
        </w:rPr>
      </w:pPr>
    </w:p>
    <w:p w14:paraId="2DAC6826" w14:textId="77777777" w:rsidR="007E7179" w:rsidRDefault="007E7179" w:rsidP="000D3415">
      <w:pPr>
        <w:ind w:right="1367"/>
        <w:jc w:val="both"/>
        <w:rPr>
          <w:b/>
        </w:rPr>
      </w:pPr>
    </w:p>
    <w:p w14:paraId="4A24487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CFD65E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503A68B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6BD0179C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2926A16D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D5A77BA" w14:textId="77777777" w:rsidTr="00B914FA">
        <w:tc>
          <w:tcPr>
            <w:tcW w:w="4583" w:type="dxa"/>
          </w:tcPr>
          <w:p w14:paraId="4A0B9FD9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lastRenderedPageBreak/>
              <w:t>............................................................</w:t>
            </w:r>
          </w:p>
        </w:tc>
        <w:tc>
          <w:tcPr>
            <w:tcW w:w="4064" w:type="dxa"/>
          </w:tcPr>
          <w:p w14:paraId="3B002C16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0A8232F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47EB017A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3700B3">
        <w:rPr>
          <w:rFonts w:hint="eastAsia"/>
          <w:b/>
          <w:color w:val="000000"/>
          <w:sz w:val="24"/>
          <w:szCs w:val="24"/>
          <w:u w:val="single"/>
          <w:lang w:eastAsia="ko-KR"/>
        </w:rPr>
        <w:t>9</w:t>
      </w:r>
      <w:r w:rsidR="00B42C25">
        <w:rPr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="003700B3">
        <w:rPr>
          <w:rFonts w:hint="eastAsia"/>
          <w:b/>
          <w:color w:val="000000"/>
          <w:sz w:val="24"/>
          <w:szCs w:val="24"/>
          <w:u w:val="single"/>
          <w:lang w:val="en-US" w:eastAsia="ko-KR"/>
        </w:rPr>
        <w:t>Febra</w:t>
      </w:r>
      <w:r w:rsidR="00B42C25">
        <w:rPr>
          <w:b/>
          <w:color w:val="000000"/>
          <w:sz w:val="24"/>
          <w:szCs w:val="24"/>
          <w:u w:val="single"/>
          <w:lang w:val="en-US"/>
        </w:rPr>
        <w:t>ry</w:t>
      </w:r>
      <w:proofErr w:type="spellEnd"/>
      <w:r w:rsidR="00B42C25">
        <w:rPr>
          <w:b/>
          <w:color w:val="000000"/>
          <w:sz w:val="24"/>
          <w:szCs w:val="24"/>
          <w:u w:val="single"/>
          <w:lang w:val="en-US"/>
        </w:rPr>
        <w:t xml:space="preserve">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33D4078E" w14:textId="3AF764CE" w:rsidR="003700B3" w:rsidRPr="003700B3" w:rsidRDefault="003700B3" w:rsidP="003700B3">
      <w:pPr>
        <w:tabs>
          <w:tab w:val="left" w:pos="4253"/>
        </w:tabs>
        <w:jc w:val="both"/>
        <w:rPr>
          <w:sz w:val="24"/>
          <w:szCs w:val="24"/>
          <w:lang w:val="en-US"/>
        </w:rPr>
      </w:pPr>
      <w:r w:rsidRPr="003700B3">
        <w:rPr>
          <w:sz w:val="24"/>
          <w:szCs w:val="24"/>
          <w:lang w:val="en-US"/>
        </w:rPr>
        <w:t xml:space="preserve">Tel:  +43 1 26030 </w:t>
      </w:r>
      <w:r w:rsidR="00850E1E">
        <w:rPr>
          <w:sz w:val="24"/>
          <w:szCs w:val="24"/>
          <w:lang w:val="en-US"/>
        </w:rPr>
        <w:t>6132</w:t>
      </w:r>
      <w:r w:rsidRPr="003700B3">
        <w:rPr>
          <w:sz w:val="24"/>
          <w:szCs w:val="24"/>
          <w:lang w:val="en-US"/>
        </w:rPr>
        <w:t xml:space="preserve"> </w:t>
      </w:r>
    </w:p>
    <w:p w14:paraId="3E53AB18" w14:textId="3EE7AC1A" w:rsidR="003700B3" w:rsidRPr="00CA4BBF" w:rsidRDefault="003700B3" w:rsidP="003700B3">
      <w:pPr>
        <w:tabs>
          <w:tab w:val="left" w:pos="4253"/>
        </w:tabs>
        <w:jc w:val="both"/>
        <w:rPr>
          <w:sz w:val="24"/>
          <w:szCs w:val="24"/>
        </w:rPr>
      </w:pPr>
      <w:r w:rsidRPr="00CA4BBF">
        <w:rPr>
          <w:sz w:val="24"/>
          <w:szCs w:val="24"/>
        </w:rPr>
        <w:t xml:space="preserve">Email: </w:t>
      </w:r>
      <w:hyperlink r:id="rId13" w:history="1">
        <w:r w:rsidRPr="00CA4BBF">
          <w:rPr>
            <w:rStyle w:val="Hyperlink"/>
            <w:sz w:val="24"/>
            <w:szCs w:val="24"/>
          </w:rPr>
          <w:t>conferences_and_workshops@ctbto.org</w:t>
        </w:r>
      </w:hyperlink>
    </w:p>
    <w:p w14:paraId="047830D7" w14:textId="166F13B4" w:rsidR="000D3415" w:rsidRPr="00904599" w:rsidRDefault="00B914FA" w:rsidP="003700B3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CA4BBF">
        <w:rPr>
          <w:sz w:val="24"/>
          <w:szCs w:val="24"/>
        </w:rPr>
        <w:tab/>
      </w:r>
      <w:r w:rsidRPr="00CA4BBF">
        <w:rPr>
          <w:sz w:val="24"/>
          <w:szCs w:val="24"/>
        </w:rPr>
        <w:tab/>
      </w:r>
      <w:r w:rsidRPr="00CA4BBF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11F6642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46BE60F" w14:textId="06B0718B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3700B3">
        <w:rPr>
          <w:rFonts w:hint="eastAsia"/>
          <w:b/>
          <w:color w:val="000000"/>
          <w:sz w:val="28"/>
          <w:szCs w:val="28"/>
          <w:u w:val="single"/>
          <w:lang w:eastAsia="ko-KR"/>
        </w:rPr>
        <w:t>MALAYSIA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9AD2" w14:textId="77777777" w:rsidR="00390DF9" w:rsidRDefault="00390DF9">
      <w:r>
        <w:separator/>
      </w:r>
    </w:p>
  </w:endnote>
  <w:endnote w:type="continuationSeparator" w:id="0">
    <w:p w14:paraId="1D7A704F" w14:textId="77777777" w:rsidR="00390DF9" w:rsidRDefault="0039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1ADB" w14:textId="77777777" w:rsidR="00390DF9" w:rsidRDefault="00390DF9">
      <w:r>
        <w:separator/>
      </w:r>
    </w:p>
  </w:footnote>
  <w:footnote w:type="continuationSeparator" w:id="0">
    <w:p w14:paraId="67A74DAC" w14:textId="77777777" w:rsidR="00390DF9" w:rsidRDefault="0039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29F7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FBC0E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rAUAxjoFYCwAAAA="/>
  </w:docVars>
  <w:rsids>
    <w:rsidRoot w:val="00E54932"/>
    <w:rsid w:val="00000AF9"/>
    <w:rsid w:val="00022F59"/>
    <w:rsid w:val="0002371A"/>
    <w:rsid w:val="000A0016"/>
    <w:rsid w:val="000C27EF"/>
    <w:rsid w:val="000C6E1E"/>
    <w:rsid w:val="000D0D3A"/>
    <w:rsid w:val="000D3415"/>
    <w:rsid w:val="000D695D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E39B8"/>
    <w:rsid w:val="001F198E"/>
    <w:rsid w:val="001F4B08"/>
    <w:rsid w:val="00217740"/>
    <w:rsid w:val="0024260E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0B3"/>
    <w:rsid w:val="00370CEB"/>
    <w:rsid w:val="00390DF9"/>
    <w:rsid w:val="00392552"/>
    <w:rsid w:val="003A0928"/>
    <w:rsid w:val="003B08AF"/>
    <w:rsid w:val="003D4568"/>
    <w:rsid w:val="003F7E22"/>
    <w:rsid w:val="004005BF"/>
    <w:rsid w:val="00400676"/>
    <w:rsid w:val="00456020"/>
    <w:rsid w:val="0048088C"/>
    <w:rsid w:val="00492AD8"/>
    <w:rsid w:val="004B68B3"/>
    <w:rsid w:val="004E176F"/>
    <w:rsid w:val="00504D6F"/>
    <w:rsid w:val="0052419C"/>
    <w:rsid w:val="00532FE1"/>
    <w:rsid w:val="00536B53"/>
    <w:rsid w:val="00541D05"/>
    <w:rsid w:val="00546BA7"/>
    <w:rsid w:val="00546ED7"/>
    <w:rsid w:val="005A521D"/>
    <w:rsid w:val="005B13C8"/>
    <w:rsid w:val="005C6186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6C1474"/>
    <w:rsid w:val="0070298A"/>
    <w:rsid w:val="00705BB5"/>
    <w:rsid w:val="00720B6C"/>
    <w:rsid w:val="00725F70"/>
    <w:rsid w:val="007323EF"/>
    <w:rsid w:val="00732BA9"/>
    <w:rsid w:val="00764A12"/>
    <w:rsid w:val="00776870"/>
    <w:rsid w:val="0079180E"/>
    <w:rsid w:val="00793DB2"/>
    <w:rsid w:val="007C354B"/>
    <w:rsid w:val="007D78C1"/>
    <w:rsid w:val="007E6324"/>
    <w:rsid w:val="007E7179"/>
    <w:rsid w:val="00801269"/>
    <w:rsid w:val="008358C9"/>
    <w:rsid w:val="00850E1E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1684B"/>
    <w:rsid w:val="00A25710"/>
    <w:rsid w:val="00A507A9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42C25"/>
    <w:rsid w:val="00B5394C"/>
    <w:rsid w:val="00B66D6F"/>
    <w:rsid w:val="00B71309"/>
    <w:rsid w:val="00B85D90"/>
    <w:rsid w:val="00B914FA"/>
    <w:rsid w:val="00B95F0A"/>
    <w:rsid w:val="00BA0EC5"/>
    <w:rsid w:val="00BA1452"/>
    <w:rsid w:val="00BB7AC2"/>
    <w:rsid w:val="00BC0754"/>
    <w:rsid w:val="00BC0B7E"/>
    <w:rsid w:val="00C02577"/>
    <w:rsid w:val="00C053E0"/>
    <w:rsid w:val="00C074A8"/>
    <w:rsid w:val="00C243DE"/>
    <w:rsid w:val="00C26367"/>
    <w:rsid w:val="00C4333E"/>
    <w:rsid w:val="00C4481A"/>
    <w:rsid w:val="00C55526"/>
    <w:rsid w:val="00C5566A"/>
    <w:rsid w:val="00C65125"/>
    <w:rsid w:val="00C67CF2"/>
    <w:rsid w:val="00C83C32"/>
    <w:rsid w:val="00CA4BBF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DE7AD3"/>
    <w:rsid w:val="00E00ADB"/>
    <w:rsid w:val="00E11B22"/>
    <w:rsid w:val="00E224D3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83"/>
    <w:rsid w:val="00EE05FE"/>
    <w:rsid w:val="00EE4747"/>
    <w:rsid w:val="00EF4D20"/>
    <w:rsid w:val="00F06291"/>
    <w:rsid w:val="00F06EA1"/>
    <w:rsid w:val="00F10D11"/>
    <w:rsid w:val="00F22260"/>
    <w:rsid w:val="00F46A40"/>
    <w:rsid w:val="00F71EF4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ferences_and_workshops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BA3B0-9FA0-4AE8-8653-66F1A91CD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20797-150E-4C82-AE9E-5B731972E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A7990-21D9-4715-877C-0174AA3F5FE5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3737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2025-01-16T11:57:00Z</dcterms:created>
  <dcterms:modified xsi:type="dcterms:W3CDTF">2025-01-16T11:57:00Z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